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C85" w:rsidRPr="007E4DA7" w:rsidRDefault="00C36C85" w:rsidP="007E4D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E4DA7">
        <w:rPr>
          <w:rFonts w:ascii="Times New Roman" w:hAnsi="Times New Roman"/>
          <w:b/>
          <w:sz w:val="24"/>
          <w:szCs w:val="24"/>
          <w:lang w:eastAsia="ru-RU"/>
        </w:rPr>
        <w:t xml:space="preserve">Предварительный план подготовки диссертации </w:t>
      </w:r>
      <w:r w:rsidRPr="007E4DA7">
        <w:rPr>
          <w:rFonts w:ascii="Times New Roman" w:hAnsi="Times New Roman"/>
          <w:sz w:val="24"/>
          <w:szCs w:val="24"/>
          <w:lang w:eastAsia="ru-RU"/>
        </w:rPr>
        <w:t>(при наличии)</w:t>
      </w:r>
      <w:r w:rsidRPr="007E4DA7">
        <w:rPr>
          <w:rFonts w:ascii="Times New Roman" w:hAnsi="Times New Roman"/>
          <w:b/>
          <w:sz w:val="24"/>
          <w:szCs w:val="24"/>
          <w:lang w:eastAsia="ru-RU"/>
        </w:rPr>
        <w:t xml:space="preserve"> _______________________________________________________________________</w:t>
      </w:r>
    </w:p>
    <w:p w:rsidR="00C36C85" w:rsidRPr="007E4DA7" w:rsidRDefault="00C36C85" w:rsidP="007E4DA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E4DA7">
        <w:rPr>
          <w:rFonts w:ascii="Times New Roman" w:hAnsi="Times New Roman"/>
          <w:sz w:val="20"/>
          <w:szCs w:val="20"/>
          <w:lang w:eastAsia="ru-RU"/>
        </w:rPr>
        <w:t>Фамилия Имя Отчество прикрепляющегося лица полностью</w:t>
      </w:r>
    </w:p>
    <w:p w:rsidR="00C36C85" w:rsidRPr="007E4DA7" w:rsidRDefault="00C36C85" w:rsidP="007E4DA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7E4DA7">
        <w:rPr>
          <w:rFonts w:ascii="Times New Roman" w:hAnsi="Times New Roman"/>
          <w:b/>
          <w:sz w:val="24"/>
          <w:szCs w:val="24"/>
          <w:lang w:eastAsia="ru-RU"/>
        </w:rPr>
        <w:t>Планируемая тема диссертации: «_________________________________________________</w:t>
      </w:r>
    </w:p>
    <w:p w:rsidR="00C36C85" w:rsidRPr="007E4DA7" w:rsidRDefault="00C36C85" w:rsidP="007E4DA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7E4DA7"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______________________________________________________________________________».</w:t>
      </w:r>
    </w:p>
    <w:p w:rsidR="00C36C85" w:rsidRPr="007E4DA7" w:rsidRDefault="00C36C85" w:rsidP="007E4DA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36C85" w:rsidRPr="007E4DA7" w:rsidRDefault="00C36C85" w:rsidP="007E4DA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E4DA7">
        <w:rPr>
          <w:rFonts w:ascii="Times New Roman" w:hAnsi="Times New Roman"/>
          <w:sz w:val="24"/>
          <w:szCs w:val="24"/>
          <w:lang w:eastAsia="ru-RU"/>
        </w:rPr>
        <w:t>Научная специальность в соответствии с номенклатурой:_______________________________</w:t>
      </w:r>
    </w:p>
    <w:p w:rsidR="00C36C85" w:rsidRPr="007E4DA7" w:rsidRDefault="00C36C85" w:rsidP="007E4DA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4DA7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_______________________________________________________________________________.</w:t>
      </w:r>
    </w:p>
    <w:p w:rsidR="00C36C85" w:rsidRPr="007E4DA7" w:rsidRDefault="00C36C85" w:rsidP="007E4DA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C36C85" w:rsidRPr="007E4DA7" w:rsidRDefault="00C36C85" w:rsidP="007E4DA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E4DA7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С __________ г. по ___________ г.  </w:t>
      </w:r>
    </w:p>
    <w:p w:rsidR="00C36C85" w:rsidRPr="007E4DA7" w:rsidRDefault="00C36C85" w:rsidP="007E4DA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4DA7">
        <w:rPr>
          <w:rFonts w:ascii="Times New Roman" w:hAnsi="Times New Roman"/>
          <w:color w:val="000000"/>
          <w:sz w:val="24"/>
          <w:szCs w:val="24"/>
          <w:lang w:eastAsia="ru-RU"/>
        </w:rPr>
        <w:t>Планируется написание:</w:t>
      </w:r>
    </w:p>
    <w:p w:rsidR="00C36C85" w:rsidRPr="007E4DA7" w:rsidRDefault="00C36C85" w:rsidP="007E4DA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4DA7">
        <w:rPr>
          <w:rFonts w:ascii="Times New Roman" w:hAnsi="Times New Roman"/>
          <w:color w:val="000000"/>
          <w:sz w:val="24"/>
          <w:szCs w:val="24"/>
          <w:lang w:eastAsia="ru-RU"/>
        </w:rPr>
        <w:t>Статей _________________________________________________________________________</w:t>
      </w:r>
    </w:p>
    <w:p w:rsidR="00C36C85" w:rsidRPr="007E4DA7" w:rsidRDefault="00C36C85" w:rsidP="007E4DA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4DA7">
        <w:rPr>
          <w:rFonts w:ascii="Times New Roman" w:hAnsi="Times New Roman"/>
          <w:color w:val="000000"/>
          <w:sz w:val="24"/>
          <w:szCs w:val="24"/>
          <w:lang w:eastAsia="ru-RU"/>
        </w:rPr>
        <w:t>Монографий ____________________________________________________________________</w:t>
      </w:r>
    </w:p>
    <w:p w:rsidR="00C36C85" w:rsidRPr="007E4DA7" w:rsidRDefault="00C36C85" w:rsidP="007E4DA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4DA7">
        <w:rPr>
          <w:rFonts w:ascii="Times New Roman" w:hAnsi="Times New Roman"/>
          <w:color w:val="000000"/>
          <w:sz w:val="24"/>
          <w:szCs w:val="24"/>
          <w:lang w:eastAsia="ru-RU"/>
        </w:rPr>
        <w:t>Глав диссертации ________________________________________________________________</w:t>
      </w:r>
    </w:p>
    <w:p w:rsidR="00C36C85" w:rsidRPr="007E4DA7" w:rsidRDefault="00C36C85" w:rsidP="007E4DA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4DA7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C36C85" w:rsidRPr="007E4DA7" w:rsidRDefault="00C36C85" w:rsidP="007E4DA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4DA7">
        <w:rPr>
          <w:rFonts w:ascii="Times New Roman" w:hAnsi="Times New Roman"/>
          <w:color w:val="000000"/>
          <w:sz w:val="24"/>
          <w:szCs w:val="24"/>
          <w:lang w:eastAsia="ru-RU"/>
        </w:rPr>
        <w:t>Иное ___________________________________________________________________________</w:t>
      </w:r>
    </w:p>
    <w:p w:rsidR="00C36C85" w:rsidRPr="007E4DA7" w:rsidRDefault="00C36C85" w:rsidP="007E4DA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4DA7">
        <w:rPr>
          <w:rFonts w:ascii="Times New Roman" w:hAnsi="Times New Roman"/>
          <w:color w:val="000000"/>
          <w:sz w:val="24"/>
          <w:szCs w:val="24"/>
          <w:lang w:eastAsia="ru-RU"/>
        </w:rPr>
        <w:t>Участие в конференциях __________________________________________________________</w:t>
      </w:r>
    </w:p>
    <w:p w:rsidR="00C36C85" w:rsidRPr="007E4DA7" w:rsidRDefault="00C36C85" w:rsidP="007E4DA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36C85" w:rsidRPr="007E4DA7" w:rsidRDefault="00C36C85" w:rsidP="007E4DA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C36C85" w:rsidRPr="007E4DA7" w:rsidRDefault="00C36C85" w:rsidP="007E4DA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E4DA7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С __________ г. по ___________ г.  </w:t>
      </w:r>
    </w:p>
    <w:p w:rsidR="00C36C85" w:rsidRPr="007E4DA7" w:rsidRDefault="00C36C85" w:rsidP="007E4DA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4DA7">
        <w:rPr>
          <w:rFonts w:ascii="Times New Roman" w:hAnsi="Times New Roman"/>
          <w:color w:val="000000"/>
          <w:sz w:val="24"/>
          <w:szCs w:val="24"/>
          <w:lang w:eastAsia="ru-RU"/>
        </w:rPr>
        <w:t>Планируется написание:</w:t>
      </w:r>
    </w:p>
    <w:p w:rsidR="00C36C85" w:rsidRPr="007E4DA7" w:rsidRDefault="00C36C85" w:rsidP="007E4DA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4DA7">
        <w:rPr>
          <w:rFonts w:ascii="Times New Roman" w:hAnsi="Times New Roman"/>
          <w:color w:val="000000"/>
          <w:sz w:val="24"/>
          <w:szCs w:val="24"/>
          <w:lang w:eastAsia="ru-RU"/>
        </w:rPr>
        <w:t>Статей _________________________________________________________________________</w:t>
      </w:r>
    </w:p>
    <w:p w:rsidR="00C36C85" w:rsidRPr="007E4DA7" w:rsidRDefault="00C36C85" w:rsidP="007E4DA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4DA7">
        <w:rPr>
          <w:rFonts w:ascii="Times New Roman" w:hAnsi="Times New Roman"/>
          <w:color w:val="000000"/>
          <w:sz w:val="24"/>
          <w:szCs w:val="24"/>
          <w:lang w:eastAsia="ru-RU"/>
        </w:rPr>
        <w:t>Монографий ____________________________________________________________________</w:t>
      </w:r>
    </w:p>
    <w:p w:rsidR="00C36C85" w:rsidRPr="007E4DA7" w:rsidRDefault="00C36C85" w:rsidP="007E4DA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4DA7">
        <w:rPr>
          <w:rFonts w:ascii="Times New Roman" w:hAnsi="Times New Roman"/>
          <w:color w:val="000000"/>
          <w:sz w:val="24"/>
          <w:szCs w:val="24"/>
          <w:lang w:eastAsia="ru-RU"/>
        </w:rPr>
        <w:t>Глав диссертации ________________________________________________________________</w:t>
      </w:r>
    </w:p>
    <w:p w:rsidR="00C36C85" w:rsidRPr="007E4DA7" w:rsidRDefault="00C36C85" w:rsidP="007E4DA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4DA7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C36C85" w:rsidRPr="007E4DA7" w:rsidRDefault="00C36C85" w:rsidP="007E4DA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4DA7">
        <w:rPr>
          <w:rFonts w:ascii="Times New Roman" w:hAnsi="Times New Roman"/>
          <w:color w:val="000000"/>
          <w:sz w:val="24"/>
          <w:szCs w:val="24"/>
          <w:lang w:eastAsia="ru-RU"/>
        </w:rPr>
        <w:t>Иное ___________________________________________________________________________</w:t>
      </w:r>
    </w:p>
    <w:p w:rsidR="00C36C85" w:rsidRPr="007E4DA7" w:rsidRDefault="00C36C85" w:rsidP="007E4DA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4DA7">
        <w:rPr>
          <w:rFonts w:ascii="Times New Roman" w:hAnsi="Times New Roman"/>
          <w:color w:val="000000"/>
          <w:sz w:val="24"/>
          <w:szCs w:val="24"/>
          <w:lang w:eastAsia="ru-RU"/>
        </w:rPr>
        <w:t>Участие в конференциях __________________________________________________________</w:t>
      </w:r>
    </w:p>
    <w:p w:rsidR="00C36C85" w:rsidRPr="007E4DA7" w:rsidRDefault="00C36C85" w:rsidP="007E4DA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36C85" w:rsidRPr="007E4DA7" w:rsidRDefault="00C36C85" w:rsidP="007E4DA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E4DA7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С __________ г. по ___________ г.  </w:t>
      </w:r>
    </w:p>
    <w:p w:rsidR="00C36C85" w:rsidRPr="007E4DA7" w:rsidRDefault="00C36C85" w:rsidP="007E4DA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4DA7">
        <w:rPr>
          <w:rFonts w:ascii="Times New Roman" w:hAnsi="Times New Roman"/>
          <w:color w:val="000000"/>
          <w:sz w:val="24"/>
          <w:szCs w:val="24"/>
          <w:lang w:eastAsia="ru-RU"/>
        </w:rPr>
        <w:t>Планируется написание:</w:t>
      </w:r>
    </w:p>
    <w:p w:rsidR="00C36C85" w:rsidRPr="007E4DA7" w:rsidRDefault="00C36C85" w:rsidP="007E4DA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4DA7">
        <w:rPr>
          <w:rFonts w:ascii="Times New Roman" w:hAnsi="Times New Roman"/>
          <w:color w:val="000000"/>
          <w:sz w:val="24"/>
          <w:szCs w:val="24"/>
          <w:lang w:eastAsia="ru-RU"/>
        </w:rPr>
        <w:t>Статей _________________________________________________________________________</w:t>
      </w:r>
    </w:p>
    <w:p w:rsidR="00C36C85" w:rsidRPr="007E4DA7" w:rsidRDefault="00C36C85" w:rsidP="007E4DA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4DA7">
        <w:rPr>
          <w:rFonts w:ascii="Times New Roman" w:hAnsi="Times New Roman"/>
          <w:color w:val="000000"/>
          <w:sz w:val="24"/>
          <w:szCs w:val="24"/>
          <w:lang w:eastAsia="ru-RU"/>
        </w:rPr>
        <w:t>Монографий ____________________________________________________________________</w:t>
      </w:r>
    </w:p>
    <w:p w:rsidR="00C36C85" w:rsidRPr="007E4DA7" w:rsidRDefault="00C36C85" w:rsidP="007E4DA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4DA7">
        <w:rPr>
          <w:rFonts w:ascii="Times New Roman" w:hAnsi="Times New Roman"/>
          <w:color w:val="000000"/>
          <w:sz w:val="24"/>
          <w:szCs w:val="24"/>
          <w:lang w:eastAsia="ru-RU"/>
        </w:rPr>
        <w:t>Глав диссертации ________________________________________________________________</w:t>
      </w:r>
    </w:p>
    <w:p w:rsidR="00C36C85" w:rsidRPr="007E4DA7" w:rsidRDefault="00C36C85" w:rsidP="007E4DA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4DA7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C36C85" w:rsidRPr="007E4DA7" w:rsidRDefault="00C36C85" w:rsidP="007E4DA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4DA7">
        <w:rPr>
          <w:rFonts w:ascii="Times New Roman" w:hAnsi="Times New Roman"/>
          <w:color w:val="000000"/>
          <w:sz w:val="24"/>
          <w:szCs w:val="24"/>
          <w:lang w:eastAsia="ru-RU"/>
        </w:rPr>
        <w:t>Иное ___________________________________________________________________________</w:t>
      </w:r>
    </w:p>
    <w:p w:rsidR="00C36C85" w:rsidRPr="007E4DA7" w:rsidRDefault="00C36C85" w:rsidP="007E4DA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4DA7">
        <w:rPr>
          <w:rFonts w:ascii="Times New Roman" w:hAnsi="Times New Roman"/>
          <w:color w:val="000000"/>
          <w:sz w:val="24"/>
          <w:szCs w:val="24"/>
          <w:lang w:eastAsia="ru-RU"/>
        </w:rPr>
        <w:t>Участие в конференциях __________________________________________________________</w:t>
      </w:r>
    </w:p>
    <w:p w:rsidR="00C36C85" w:rsidRPr="007E4DA7" w:rsidRDefault="00C36C85" w:rsidP="007E4D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6C85" w:rsidRPr="007E4DA7" w:rsidRDefault="00C36C85" w:rsidP="007E4D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DA7">
        <w:rPr>
          <w:rFonts w:ascii="Times New Roman" w:hAnsi="Times New Roman"/>
          <w:sz w:val="24"/>
          <w:szCs w:val="24"/>
          <w:lang w:eastAsia="ru-RU"/>
        </w:rPr>
        <w:t>Предполагаемый</w:t>
      </w:r>
    </w:p>
    <w:p w:rsidR="00C36C85" w:rsidRPr="007E4DA7" w:rsidRDefault="00C36C85" w:rsidP="007E4D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DA7">
        <w:rPr>
          <w:rFonts w:ascii="Times New Roman" w:hAnsi="Times New Roman"/>
          <w:sz w:val="24"/>
          <w:szCs w:val="24"/>
          <w:lang w:eastAsia="ru-RU"/>
        </w:rPr>
        <w:t xml:space="preserve">научный руководитель (при наличии) </w:t>
      </w:r>
    </w:p>
    <w:p w:rsidR="00C36C85" w:rsidRPr="007E4DA7" w:rsidRDefault="00C36C85" w:rsidP="007E4DA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7E4DA7">
        <w:rPr>
          <w:rFonts w:ascii="Times New Roman" w:hAnsi="Times New Roman"/>
          <w:sz w:val="24"/>
          <w:szCs w:val="24"/>
          <w:lang w:eastAsia="ru-RU"/>
        </w:rPr>
        <w:t>___________________/_________________/ _____________</w:t>
      </w:r>
    </w:p>
    <w:p w:rsidR="00C36C85" w:rsidRPr="007E4DA7" w:rsidRDefault="00C36C85" w:rsidP="007E4DA7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7E4DA7">
        <w:rPr>
          <w:rFonts w:ascii="Times New Roman" w:hAnsi="Times New Roman"/>
          <w:sz w:val="18"/>
          <w:szCs w:val="18"/>
          <w:lang w:eastAsia="ru-RU"/>
        </w:rPr>
        <w:t xml:space="preserve">                         </w:t>
      </w:r>
      <w:r w:rsidRPr="007E4DA7">
        <w:rPr>
          <w:rFonts w:ascii="Times New Roman" w:hAnsi="Times New Roman"/>
          <w:sz w:val="18"/>
          <w:szCs w:val="18"/>
          <w:lang w:eastAsia="ru-RU"/>
        </w:rPr>
        <w:tab/>
      </w:r>
      <w:r w:rsidRPr="007E4DA7">
        <w:rPr>
          <w:rFonts w:ascii="Times New Roman" w:hAnsi="Times New Roman"/>
          <w:sz w:val="18"/>
          <w:szCs w:val="18"/>
          <w:lang w:eastAsia="ru-RU"/>
        </w:rPr>
        <w:tab/>
      </w:r>
      <w:r w:rsidRPr="007E4DA7">
        <w:rPr>
          <w:rFonts w:ascii="Times New Roman" w:hAnsi="Times New Roman"/>
          <w:sz w:val="18"/>
          <w:szCs w:val="18"/>
          <w:lang w:eastAsia="ru-RU"/>
        </w:rPr>
        <w:tab/>
      </w:r>
      <w:r w:rsidRPr="007E4DA7">
        <w:rPr>
          <w:rFonts w:ascii="Times New Roman" w:hAnsi="Times New Roman"/>
          <w:sz w:val="18"/>
          <w:szCs w:val="18"/>
          <w:lang w:eastAsia="ru-RU"/>
        </w:rPr>
        <w:tab/>
        <w:t xml:space="preserve">                </w:t>
      </w:r>
      <w:r w:rsidRPr="007E4DA7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(подпись)                     (уч. ст., уч. зв., должность, инициалы, фамилия)</w:t>
      </w:r>
    </w:p>
    <w:p w:rsidR="00C36C85" w:rsidRPr="007E4DA7" w:rsidRDefault="00C36C85" w:rsidP="007E4D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36C85" w:rsidRPr="007E4DA7" w:rsidRDefault="00C36C85" w:rsidP="007E4D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ru-RU"/>
        </w:rPr>
      </w:pPr>
      <w:r w:rsidRPr="007E4DA7">
        <w:rPr>
          <w:rFonts w:ascii="Times New Roman" w:hAnsi="Times New Roman"/>
          <w:sz w:val="24"/>
          <w:lang w:eastAsia="ru-RU"/>
        </w:rPr>
        <w:t>Прикрепляющееся лицо</w:t>
      </w:r>
      <w:r w:rsidRPr="007E4DA7">
        <w:rPr>
          <w:rFonts w:ascii="Times New Roman" w:hAnsi="Times New Roman"/>
          <w:sz w:val="24"/>
          <w:lang w:eastAsia="ru-RU"/>
        </w:rPr>
        <w:tab/>
      </w:r>
      <w:r w:rsidRPr="007E4DA7">
        <w:rPr>
          <w:rFonts w:ascii="Times New Roman" w:hAnsi="Times New Roman"/>
          <w:sz w:val="24"/>
          <w:lang w:eastAsia="ru-RU"/>
        </w:rPr>
        <w:tab/>
        <w:t>___________________/_________________/ _____________</w:t>
      </w:r>
    </w:p>
    <w:p w:rsidR="00C36C85" w:rsidRPr="007E4DA7" w:rsidRDefault="00C36C85" w:rsidP="007E4D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yellow"/>
          <w:lang w:eastAsia="ru-RU"/>
        </w:rPr>
      </w:pPr>
      <w:r w:rsidRPr="007E4DA7">
        <w:rPr>
          <w:rFonts w:ascii="Times New Roman" w:hAnsi="Times New Roman"/>
          <w:vertAlign w:val="superscript"/>
          <w:lang w:eastAsia="ru-RU"/>
        </w:rPr>
        <w:t xml:space="preserve">                                                       </w:t>
      </w:r>
      <w:r w:rsidRPr="007E4DA7">
        <w:rPr>
          <w:rFonts w:ascii="Times New Roman" w:hAnsi="Times New Roman"/>
          <w:vertAlign w:val="superscript"/>
          <w:lang w:eastAsia="ru-RU"/>
        </w:rPr>
        <w:tab/>
      </w:r>
      <w:r w:rsidRPr="007E4DA7">
        <w:rPr>
          <w:rFonts w:ascii="Times New Roman" w:hAnsi="Times New Roman"/>
          <w:vertAlign w:val="superscript"/>
          <w:lang w:eastAsia="ru-RU"/>
        </w:rPr>
        <w:tab/>
      </w:r>
      <w:r w:rsidRPr="007E4DA7">
        <w:rPr>
          <w:rFonts w:ascii="Times New Roman" w:hAnsi="Times New Roman"/>
          <w:vertAlign w:val="superscript"/>
          <w:lang w:eastAsia="ru-RU"/>
        </w:rPr>
        <w:tab/>
        <w:t xml:space="preserve">              (фамилия и инициалы)</w:t>
      </w:r>
      <w:r w:rsidRPr="007E4DA7">
        <w:rPr>
          <w:rFonts w:ascii="Times New Roman" w:hAnsi="Times New Roman"/>
          <w:vertAlign w:val="superscript"/>
          <w:lang w:eastAsia="ru-RU"/>
        </w:rPr>
        <w:tab/>
      </w:r>
      <w:r w:rsidRPr="007E4DA7">
        <w:rPr>
          <w:rFonts w:ascii="Times New Roman" w:hAnsi="Times New Roman"/>
          <w:vertAlign w:val="superscript"/>
          <w:lang w:eastAsia="ru-RU"/>
        </w:rPr>
        <w:tab/>
        <w:t xml:space="preserve">    (подпись)                                                 (дата)</w:t>
      </w:r>
      <w:r w:rsidRPr="007E4DA7">
        <w:rPr>
          <w:rFonts w:ascii="Times New Roman" w:hAnsi="Times New Roman"/>
          <w:b/>
          <w:lang w:eastAsia="ru-RU"/>
        </w:rPr>
        <w:t xml:space="preserve"> </w:t>
      </w:r>
    </w:p>
    <w:p w:rsidR="00C36C85" w:rsidRDefault="00C36C85" w:rsidP="00090634">
      <w:pPr>
        <w:tabs>
          <w:tab w:val="left" w:pos="7275"/>
        </w:tabs>
        <w:spacing w:after="0" w:line="240" w:lineRule="auto"/>
        <w:jc w:val="center"/>
      </w:pPr>
    </w:p>
    <w:sectPr w:rsidR="00C36C85" w:rsidSect="001629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7F68"/>
    <w:rsid w:val="00004371"/>
    <w:rsid w:val="00090634"/>
    <w:rsid w:val="001629BB"/>
    <w:rsid w:val="002111DF"/>
    <w:rsid w:val="007E4DA7"/>
    <w:rsid w:val="00857798"/>
    <w:rsid w:val="00A82B71"/>
    <w:rsid w:val="00C17F68"/>
    <w:rsid w:val="00C36C85"/>
    <w:rsid w:val="00C62E27"/>
    <w:rsid w:val="00F51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E2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392</Words>
  <Characters>2236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Грязнова Оксана Анатольевна</dc:creator>
  <cp:keywords/>
  <dc:description/>
  <cp:lastModifiedBy>user</cp:lastModifiedBy>
  <cp:revision>4</cp:revision>
  <dcterms:created xsi:type="dcterms:W3CDTF">2023-03-22T09:00:00Z</dcterms:created>
  <dcterms:modified xsi:type="dcterms:W3CDTF">2023-04-03T10:24:00Z</dcterms:modified>
</cp:coreProperties>
</file>